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6EA2" w14:textId="77777777" w:rsidR="00AB3570" w:rsidRDefault="00AB3570">
      <w:pPr>
        <w:spacing w:after="0" w:line="240" w:lineRule="auto"/>
      </w:pPr>
      <w:r>
        <w:separator/>
      </w:r>
    </w:p>
  </w:endnote>
  <w:endnote w:type="continuationSeparator" w:id="0">
    <w:p w14:paraId="7C1214AD" w14:textId="77777777" w:rsidR="00AB3570" w:rsidRDefault="00A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F2B" w14:textId="77777777" w:rsidR="00AB3570" w:rsidRDefault="00AB3570">
      <w:pPr>
        <w:spacing w:after="0" w:line="240" w:lineRule="auto"/>
      </w:pPr>
      <w:r>
        <w:separator/>
      </w:r>
    </w:p>
  </w:footnote>
  <w:footnote w:type="continuationSeparator" w:id="0">
    <w:p w14:paraId="2AAFB9E7" w14:textId="77777777" w:rsidR="00AB3570" w:rsidRDefault="00AB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0F4AA472">
          <wp:simplePos x="0" y="0"/>
          <wp:positionH relativeFrom="column">
            <wp:posOffset>4872100</wp:posOffset>
          </wp:positionH>
          <wp:positionV relativeFrom="paragraph">
            <wp:posOffset>-3380</wp:posOffset>
          </wp:positionV>
          <wp:extent cx="867709" cy="148020"/>
          <wp:effectExtent l="0" t="0" r="889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7709" cy="14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5D33B2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90D84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27702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8F66E6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3570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6CB0"/>
    <w:rsid w:val="00D37049"/>
    <w:rsid w:val="00D475D8"/>
    <w:rsid w:val="00D74E33"/>
    <w:rsid w:val="00D75D4F"/>
    <w:rsid w:val="00DA278B"/>
    <w:rsid w:val="00DA4178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4471C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2021-12-16T21:46:00Z</dcterms:created>
  <dcterms:modified xsi:type="dcterms:W3CDTF">2021-12-16T21:46:00Z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