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CE24" w14:textId="77777777" w:rsidR="00DB7366" w:rsidRDefault="00DB7366">
      <w:pPr>
        <w:spacing w:after="0" w:line="240" w:lineRule="auto"/>
      </w:pPr>
      <w:r>
        <w:separator/>
      </w:r>
    </w:p>
  </w:endnote>
  <w:endnote w:type="continuationSeparator" w:id="0">
    <w:p w14:paraId="003BB5C5" w14:textId="77777777" w:rsidR="00DB7366" w:rsidRDefault="00DB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C018" w14:textId="77777777" w:rsidR="00832B4E" w:rsidRDefault="00832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0302" w14:textId="77777777" w:rsidR="00DB7366" w:rsidRDefault="00DB7366">
      <w:pPr>
        <w:spacing w:after="0" w:line="240" w:lineRule="auto"/>
      </w:pPr>
      <w:r>
        <w:separator/>
      </w:r>
    </w:p>
  </w:footnote>
  <w:footnote w:type="continuationSeparator" w:id="0">
    <w:p w14:paraId="509DA6DD" w14:textId="77777777" w:rsidR="00DB7366" w:rsidRDefault="00DB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4A5C" w14:textId="77777777" w:rsidR="00832B4E" w:rsidRDefault="00832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57B4E921">
          <wp:simplePos x="0" y="0"/>
          <wp:positionH relativeFrom="column">
            <wp:posOffset>4871085</wp:posOffset>
          </wp:positionH>
          <wp:positionV relativeFrom="paragraph">
            <wp:posOffset>-78323</wp:posOffset>
          </wp:positionV>
          <wp:extent cx="889723" cy="268770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723" cy="26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D393C1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C63099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E49D9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2C6B4B"/>
    <w:rsid w:val="003168A6"/>
    <w:rsid w:val="00327702"/>
    <w:rsid w:val="003C3B36"/>
    <w:rsid w:val="003C5E1B"/>
    <w:rsid w:val="003D70A2"/>
    <w:rsid w:val="0041249F"/>
    <w:rsid w:val="00414084"/>
    <w:rsid w:val="00424253"/>
    <w:rsid w:val="00425680"/>
    <w:rsid w:val="00440807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32B4E"/>
    <w:rsid w:val="00853989"/>
    <w:rsid w:val="008B6DAA"/>
    <w:rsid w:val="008E003A"/>
    <w:rsid w:val="008E538D"/>
    <w:rsid w:val="008F66E6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569AE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D7F85"/>
    <w:rsid w:val="00CF141E"/>
    <w:rsid w:val="00D32ACA"/>
    <w:rsid w:val="00D35178"/>
    <w:rsid w:val="00D37049"/>
    <w:rsid w:val="00D475D8"/>
    <w:rsid w:val="00D74E33"/>
    <w:rsid w:val="00D75D4F"/>
    <w:rsid w:val="00DA278B"/>
    <w:rsid w:val="00DA4178"/>
    <w:rsid w:val="00DB7366"/>
    <w:rsid w:val="00DC49BA"/>
    <w:rsid w:val="00DD3DE8"/>
    <w:rsid w:val="00DE0A7C"/>
    <w:rsid w:val="00DE330B"/>
    <w:rsid w:val="00DE5406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2021-12-16T21:46:00Z</dcterms:created>
  <dcterms:modified xsi:type="dcterms:W3CDTF">2021-12-16T21:46:00Z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